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667"/>
      </w:tblGrid>
      <w:tr w:rsidR="00D75AA0" w14:paraId="548EA66D" w14:textId="77777777" w:rsidTr="00D75AA0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8AADF7" w14:textId="77777777" w:rsidR="00D75AA0" w:rsidRPr="003478E8" w:rsidRDefault="00D75AA0" w:rsidP="008221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39A3E7E4" wp14:editId="6003F642">
                  <wp:extent cx="638175" cy="8096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0B991" w14:textId="77777777" w:rsidR="00D75AA0" w:rsidRDefault="00D75AA0" w:rsidP="008221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839A5">
              <w:rPr>
                <w:rFonts w:ascii="Arial" w:hAnsi="Arial" w:cs="Arial"/>
                <w:sz w:val="26"/>
                <w:szCs w:val="26"/>
              </w:rPr>
              <w:t>COMMUNE DE FOUNEX</w:t>
            </w:r>
          </w:p>
          <w:p w14:paraId="4A1BCB8A" w14:textId="77777777" w:rsidR="00D75AA0" w:rsidRPr="003478E8" w:rsidRDefault="00D75AA0" w:rsidP="008221B1">
            <w:pPr>
              <w:jc w:val="center"/>
              <w:rPr>
                <w:rFonts w:ascii="Arial" w:hAnsi="Arial" w:cs="Arial"/>
                <w:sz w:val="18"/>
              </w:rPr>
            </w:pPr>
          </w:p>
          <w:p w14:paraId="275C3B23" w14:textId="1BE04819" w:rsidR="00D75AA0" w:rsidRPr="005C374C" w:rsidRDefault="005C374C" w:rsidP="008221B1">
            <w:pPr>
              <w:jc w:val="center"/>
              <w:rPr>
                <w:rFonts w:ascii="Arial" w:hAnsi="Arial" w:cs="Arial"/>
                <w:caps/>
              </w:rPr>
            </w:pPr>
            <w:r w:rsidRPr="005C374C">
              <w:rPr>
                <w:rFonts w:ascii="Arial" w:hAnsi="Arial" w:cs="Arial"/>
                <w:caps/>
                <w:sz w:val="18"/>
                <w:szCs w:val="18"/>
              </w:rPr>
              <w:t>Municipalité</w:t>
            </w:r>
          </w:p>
        </w:tc>
        <w:tc>
          <w:tcPr>
            <w:tcW w:w="66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0D6239" w14:textId="35508102" w:rsidR="00D75AA0" w:rsidRPr="0023615F" w:rsidRDefault="00F645BC" w:rsidP="0023615F">
            <w:pPr>
              <w:ind w:left="149"/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Formulaire de demande </w:t>
            </w:r>
            <w:r w:rsidR="005C374C">
              <w:rPr>
                <w:rFonts w:ascii="Arial" w:hAnsi="Arial" w:cs="Arial"/>
                <w:i/>
                <w:iCs/>
                <w:sz w:val="36"/>
                <w:szCs w:val="36"/>
              </w:rPr>
              <w:t>pour une nouvelle société locale</w:t>
            </w:r>
          </w:p>
          <w:p w14:paraId="1EFFC0A8" w14:textId="01ACE62A" w:rsidR="00D75AA0" w:rsidRPr="00D75AA0" w:rsidRDefault="00D75AA0" w:rsidP="00D75AA0">
            <w:pPr>
              <w:jc w:val="both"/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fr-CH"/>
              </w:rPr>
            </w:pPr>
          </w:p>
        </w:tc>
      </w:tr>
    </w:tbl>
    <w:p w14:paraId="6856C0D1" w14:textId="14601883" w:rsidR="00556B4A" w:rsidRDefault="00556B4A" w:rsidP="005F144F">
      <w:pPr>
        <w:jc w:val="both"/>
        <w:rPr>
          <w:rFonts w:ascii="Arial" w:hAnsi="Arial" w:cs="Arial"/>
          <w:sz w:val="22"/>
          <w:szCs w:val="22"/>
        </w:rPr>
      </w:pPr>
    </w:p>
    <w:p w14:paraId="28A88686" w14:textId="77777777" w:rsidR="0023615F" w:rsidRDefault="0023615F" w:rsidP="005F144F">
      <w:pPr>
        <w:jc w:val="both"/>
        <w:rPr>
          <w:rFonts w:ascii="Arial" w:hAnsi="Arial" w:cs="Arial"/>
          <w:sz w:val="22"/>
          <w:szCs w:val="22"/>
        </w:rPr>
      </w:pPr>
    </w:p>
    <w:p w14:paraId="0B12475D" w14:textId="77777777" w:rsidR="00F1279D" w:rsidRDefault="005C374C" w:rsidP="00F645BC">
      <w:pPr>
        <w:jc w:val="center"/>
        <w:rPr>
          <w:rFonts w:ascii="Arial" w:hAnsi="Arial" w:cs="Arial"/>
          <w:sz w:val="22"/>
          <w:szCs w:val="22"/>
        </w:rPr>
      </w:pPr>
      <w:r w:rsidRPr="00F1279D">
        <w:rPr>
          <w:rFonts w:ascii="Arial" w:hAnsi="Arial" w:cs="Arial"/>
          <w:sz w:val="22"/>
          <w:szCs w:val="22"/>
        </w:rPr>
        <w:t>En vertu de Directive communale relative à l’octroi du statut de société ou association locale</w:t>
      </w:r>
    </w:p>
    <w:p w14:paraId="49B4405A" w14:textId="57486B30" w:rsidR="00F645BC" w:rsidRPr="00F1279D" w:rsidRDefault="005C374C" w:rsidP="00F645BC">
      <w:pPr>
        <w:jc w:val="center"/>
        <w:rPr>
          <w:rFonts w:ascii="Arial" w:hAnsi="Arial" w:cs="Arial"/>
          <w:sz w:val="22"/>
          <w:szCs w:val="22"/>
        </w:rPr>
      </w:pPr>
      <w:r w:rsidRPr="00F1279D">
        <w:rPr>
          <w:rFonts w:ascii="Arial" w:hAnsi="Arial" w:cs="Arial"/>
          <w:sz w:val="22"/>
          <w:szCs w:val="22"/>
        </w:rPr>
        <w:t xml:space="preserve">du </w:t>
      </w:r>
      <w:r w:rsidR="00F1279D" w:rsidRPr="00F1279D">
        <w:rPr>
          <w:rFonts w:ascii="Arial" w:hAnsi="Arial" w:cs="Arial"/>
          <w:sz w:val="22"/>
          <w:szCs w:val="22"/>
        </w:rPr>
        <w:t>30 septembre 2024</w:t>
      </w:r>
    </w:p>
    <w:p w14:paraId="0BC39815" w14:textId="77777777" w:rsidR="00F645BC" w:rsidRPr="007960FE" w:rsidRDefault="00F645BC" w:rsidP="005F144F">
      <w:pPr>
        <w:jc w:val="both"/>
        <w:rPr>
          <w:rFonts w:ascii="Arial" w:hAnsi="Arial" w:cs="Arial"/>
          <w:sz w:val="22"/>
          <w:szCs w:val="22"/>
        </w:rPr>
      </w:pPr>
    </w:p>
    <w:p w14:paraId="5E6EB197" w14:textId="4DA90C0B" w:rsidR="00F645BC" w:rsidRPr="00586F7E" w:rsidRDefault="005C374C" w:rsidP="005F144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Organisation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832"/>
        <w:gridCol w:w="1134"/>
        <w:gridCol w:w="2550"/>
      </w:tblGrid>
      <w:tr w:rsidR="005C374C" w14:paraId="7A013F61" w14:textId="77777777" w:rsidTr="00516713">
        <w:trPr>
          <w:trHeight w:val="510"/>
        </w:trPr>
        <w:tc>
          <w:tcPr>
            <w:tcW w:w="2122" w:type="dxa"/>
            <w:tcBorders>
              <w:bottom w:val="single" w:sz="4" w:space="0" w:color="auto"/>
            </w:tcBorders>
            <w:vAlign w:val="bottom"/>
          </w:tcPr>
          <w:p w14:paraId="4E71924F" w14:textId="774116CC" w:rsidR="005C374C" w:rsidRDefault="005C374C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Nom de la société</w:t>
            </w:r>
            <w:r w:rsidRPr="00F645BC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 :</w:t>
            </w:r>
          </w:p>
        </w:tc>
        <w:tc>
          <w:tcPr>
            <w:tcW w:w="7516" w:type="dxa"/>
            <w:gridSpan w:val="3"/>
            <w:tcBorders>
              <w:bottom w:val="single" w:sz="4" w:space="0" w:color="auto"/>
            </w:tcBorders>
            <w:vAlign w:val="bottom"/>
          </w:tcPr>
          <w:p w14:paraId="11C8A53A" w14:textId="00CBA65E" w:rsidR="005C374C" w:rsidRDefault="005C374C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  <w:bookmarkEnd w:id="0"/>
          </w:p>
        </w:tc>
      </w:tr>
      <w:tr w:rsidR="00F645BC" w14:paraId="38687309" w14:textId="77777777" w:rsidTr="00516713">
        <w:trPr>
          <w:trHeight w:val="51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58D9B" w14:textId="587616F2" w:rsidR="00F645BC" w:rsidRDefault="00516713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Adresse</w:t>
            </w:r>
            <w:r w:rsidR="00F645BC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 :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66F04" w14:textId="295A621B" w:rsidR="00F645BC" w:rsidRDefault="008E3F14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5DC218" w14:textId="2B3C7566" w:rsidR="00F645BC" w:rsidRDefault="00516713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Localité </w:t>
            </w:r>
            <w:r w:rsidR="00F645BC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C0429" w14:textId="73E85522" w:rsidR="00F645BC" w:rsidRDefault="00516713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97 Founex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1297 Founex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  <w:tr w:rsidR="00516713" w14:paraId="202CB19E" w14:textId="77777777" w:rsidTr="00516713">
        <w:trPr>
          <w:trHeight w:val="51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57BC36" w14:textId="6944C05A" w:rsidR="00516713" w:rsidRDefault="00516713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Site internet :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C3B82" w14:textId="612FC76A" w:rsidR="00516713" w:rsidRDefault="00516713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3C68A" w14:textId="766247BB" w:rsidR="00516713" w:rsidRDefault="00516713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E-mail 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446D95" w14:textId="01022493" w:rsidR="00516713" w:rsidRDefault="00516713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  <w:tr w:rsidR="00516713" w14:paraId="0D14186E" w14:textId="77777777" w:rsidTr="008A1C09">
        <w:trPr>
          <w:trHeight w:val="51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A5CC44" w14:textId="6F102AC3" w:rsidR="00516713" w:rsidRDefault="00516713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Réseaux sociaux :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E15204" w14:textId="49ABB4AB" w:rsidR="00516713" w:rsidRDefault="00516713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</w:tbl>
    <w:p w14:paraId="73FA655D" w14:textId="77777777" w:rsidR="00516713" w:rsidRDefault="00516713" w:rsidP="00516713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19A2EC76" w14:textId="0FF5A202" w:rsidR="00516713" w:rsidRDefault="00516713" w:rsidP="00516713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  <w:r>
        <w:rPr>
          <w:rFonts w:ascii="Arial" w:hAnsi="Arial" w:cs="Arial"/>
          <w:color w:val="000000"/>
          <w:sz w:val="22"/>
          <w:szCs w:val="22"/>
          <w:lang w:eastAsia="fr-CH"/>
        </w:rPr>
        <w:t xml:space="preserve">Bref descriptif de la société </w:t>
      </w:r>
      <w:r w:rsidR="00544F81">
        <w:rPr>
          <w:rFonts w:ascii="Arial" w:hAnsi="Arial" w:cs="Arial"/>
          <w:color w:val="000000"/>
          <w:sz w:val="22"/>
          <w:szCs w:val="22"/>
          <w:lang w:eastAsia="fr-CH"/>
        </w:rPr>
        <w:t xml:space="preserve">locale </w:t>
      </w:r>
      <w:r>
        <w:rPr>
          <w:rFonts w:ascii="Arial" w:hAnsi="Arial" w:cs="Arial"/>
          <w:color w:val="000000"/>
          <w:sz w:val="22"/>
          <w:szCs w:val="22"/>
          <w:lang w:eastAsia="fr-CH"/>
        </w:rPr>
        <w:t>et de ses buts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6713" w14:paraId="787D1D9B" w14:textId="77777777" w:rsidTr="00516713">
        <w:trPr>
          <w:trHeight w:val="930"/>
        </w:trPr>
        <w:tc>
          <w:tcPr>
            <w:tcW w:w="9628" w:type="dxa"/>
          </w:tcPr>
          <w:p w14:paraId="1A5636B2" w14:textId="77777777" w:rsidR="00516713" w:rsidRDefault="00516713" w:rsidP="0022365D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</w:tbl>
    <w:p w14:paraId="67D4ACEC" w14:textId="77777777" w:rsidR="00F645BC" w:rsidRDefault="00F645BC" w:rsidP="005F144F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30C2442C" w14:textId="0018218E" w:rsidR="00F645BC" w:rsidRPr="00586F7E" w:rsidRDefault="005C374C" w:rsidP="005F144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Présidence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851"/>
        <w:gridCol w:w="425"/>
        <w:gridCol w:w="2404"/>
        <w:gridCol w:w="856"/>
        <w:gridCol w:w="284"/>
        <w:gridCol w:w="1134"/>
        <w:gridCol w:w="2540"/>
        <w:gridCol w:w="10"/>
      </w:tblGrid>
      <w:tr w:rsidR="00516713" w14:paraId="1324D406" w14:textId="77777777" w:rsidTr="00516713">
        <w:trPr>
          <w:gridAfter w:val="1"/>
          <w:wAfter w:w="10" w:type="dxa"/>
          <w:trHeight w:val="510"/>
        </w:trPr>
        <w:tc>
          <w:tcPr>
            <w:tcW w:w="426" w:type="dxa"/>
            <w:vAlign w:val="bottom"/>
          </w:tcPr>
          <w:p w14:paraId="36A33AB2" w14:textId="3601CCE6" w:rsidR="00516713" w:rsidRPr="00F645BC" w:rsidRDefault="00516713" w:rsidP="0022365D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559" w:type="dxa"/>
            <w:gridSpan w:val="2"/>
            <w:vAlign w:val="bottom"/>
          </w:tcPr>
          <w:p w14:paraId="2F0FA099" w14:textId="49EEB335" w:rsidR="00516713" w:rsidRDefault="00516713" w:rsidP="0022365D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Madame</w:t>
            </w:r>
          </w:p>
        </w:tc>
        <w:tc>
          <w:tcPr>
            <w:tcW w:w="425" w:type="dxa"/>
            <w:vAlign w:val="bottom"/>
          </w:tcPr>
          <w:p w14:paraId="0590D092" w14:textId="7E1E6081" w:rsidR="00516713" w:rsidRDefault="00516713" w:rsidP="0022365D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7218" w:type="dxa"/>
            <w:gridSpan w:val="5"/>
            <w:vAlign w:val="bottom"/>
          </w:tcPr>
          <w:p w14:paraId="1F9E335A" w14:textId="72BEC5CD" w:rsidR="00516713" w:rsidRDefault="00516713" w:rsidP="0022365D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Monsieur</w:t>
            </w:r>
          </w:p>
        </w:tc>
      </w:tr>
      <w:tr w:rsidR="00516713" w14:paraId="6A58D350" w14:textId="77777777" w:rsidTr="00516713">
        <w:trPr>
          <w:gridAfter w:val="1"/>
          <w:wAfter w:w="10" w:type="dxa"/>
          <w:trHeight w:val="510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03B75DCC" w14:textId="77777777" w:rsidR="00516713" w:rsidRDefault="00516713" w:rsidP="0022365D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 w:rsidRPr="00F645BC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Prénom :</w:t>
            </w:r>
          </w:p>
        </w:tc>
        <w:tc>
          <w:tcPr>
            <w:tcW w:w="3680" w:type="dxa"/>
            <w:gridSpan w:val="3"/>
            <w:tcBorders>
              <w:bottom w:val="single" w:sz="4" w:space="0" w:color="auto"/>
            </w:tcBorders>
            <w:vAlign w:val="bottom"/>
          </w:tcPr>
          <w:p w14:paraId="2C960E23" w14:textId="77777777" w:rsidR="00516713" w:rsidRDefault="00516713" w:rsidP="0022365D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14:paraId="13A922F1" w14:textId="77777777" w:rsidR="00516713" w:rsidRDefault="00516713" w:rsidP="0022365D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N</w:t>
            </w:r>
            <w:r w:rsidRPr="00F645BC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om :</w:t>
            </w:r>
          </w:p>
        </w:tc>
        <w:tc>
          <w:tcPr>
            <w:tcW w:w="3958" w:type="dxa"/>
            <w:gridSpan w:val="3"/>
            <w:vAlign w:val="bottom"/>
          </w:tcPr>
          <w:p w14:paraId="5AAE434D" w14:textId="77777777" w:rsidR="00516713" w:rsidRDefault="00516713" w:rsidP="0022365D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  <w:tr w:rsidR="00516713" w14:paraId="59A3A862" w14:textId="77777777" w:rsidTr="00516713">
        <w:trPr>
          <w:trHeight w:val="51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7DE8A" w14:textId="77777777" w:rsidR="00516713" w:rsidRDefault="00516713" w:rsidP="0022365D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Adresse 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140A2" w14:textId="77777777" w:rsidR="00516713" w:rsidRDefault="00516713" w:rsidP="0022365D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B951EF" w14:textId="77777777" w:rsidR="00516713" w:rsidRDefault="00516713" w:rsidP="0022365D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Localité 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88F174" w14:textId="5B98F873" w:rsidR="00516713" w:rsidRDefault="00516713" w:rsidP="0022365D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  <w:tr w:rsidR="00516713" w14:paraId="6E714920" w14:textId="77777777" w:rsidTr="00516713">
        <w:trPr>
          <w:gridAfter w:val="1"/>
          <w:wAfter w:w="10" w:type="dxa"/>
          <w:trHeight w:val="51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619C2C" w14:textId="77777777" w:rsidR="00516713" w:rsidRDefault="00516713" w:rsidP="0022365D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Tél. :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11DF9" w14:textId="77777777" w:rsidR="00516713" w:rsidRDefault="00516713" w:rsidP="0022365D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D7B911" w14:textId="77777777" w:rsidR="00516713" w:rsidRDefault="00516713" w:rsidP="0022365D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E-mail :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39254" w14:textId="77777777" w:rsidR="00516713" w:rsidRDefault="00516713" w:rsidP="0022365D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</w:tbl>
    <w:p w14:paraId="622405EB" w14:textId="57EE909B" w:rsidR="00F645BC" w:rsidRDefault="00F645BC" w:rsidP="008E3F14">
      <w:pPr>
        <w:jc w:val="both"/>
        <w:rPr>
          <w:rFonts w:ascii="Arial" w:hAnsi="Arial" w:cs="Arial"/>
          <w:i/>
          <w:iCs/>
          <w:color w:val="000000"/>
          <w:sz w:val="22"/>
          <w:szCs w:val="22"/>
          <w:lang w:eastAsia="fr-CH"/>
        </w:rPr>
      </w:pPr>
    </w:p>
    <w:p w14:paraId="19DF210E" w14:textId="07872D27" w:rsidR="008E3F14" w:rsidRPr="00586F7E" w:rsidRDefault="00516713" w:rsidP="008E3F14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fr-CH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fr-CH"/>
        </w:rPr>
        <w:t>Annexes à fournir</w:t>
      </w:r>
    </w:p>
    <w:p w14:paraId="62C5423B" w14:textId="1D1410EC" w:rsidR="00586F7E" w:rsidRPr="00544F81" w:rsidRDefault="00544F81" w:rsidP="00544F81">
      <w:pPr>
        <w:pStyle w:val="Paragraphedeliste"/>
        <w:numPr>
          <w:ilvl w:val="0"/>
          <w:numId w:val="2"/>
        </w:numPr>
        <w:spacing w:before="6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  <w:r>
        <w:rPr>
          <w:rFonts w:ascii="Arial" w:hAnsi="Arial" w:cs="Arial"/>
          <w:color w:val="000000"/>
          <w:sz w:val="22"/>
          <w:szCs w:val="22"/>
          <w:lang w:eastAsia="fr-CH"/>
        </w:rPr>
        <w:t>Statuts comprenant la date de fondation de la société locale</w:t>
      </w:r>
    </w:p>
    <w:p w14:paraId="448AADBF" w14:textId="50F19C95" w:rsidR="00586F7E" w:rsidRPr="00544F81" w:rsidRDefault="00544F81" w:rsidP="00544F81">
      <w:pPr>
        <w:pStyle w:val="Paragraphedeliste"/>
        <w:numPr>
          <w:ilvl w:val="0"/>
          <w:numId w:val="2"/>
        </w:numPr>
        <w:spacing w:before="6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  <w:r>
        <w:rPr>
          <w:rFonts w:ascii="Arial" w:hAnsi="Arial" w:cs="Arial"/>
          <w:color w:val="000000"/>
          <w:sz w:val="22"/>
          <w:szCs w:val="22"/>
          <w:lang w:eastAsia="fr-CH"/>
        </w:rPr>
        <w:t>Liste des membres du Comité (prénom, nom, téléphone)</w:t>
      </w:r>
    </w:p>
    <w:p w14:paraId="256F9B1F" w14:textId="1AA6B801" w:rsidR="00586F7E" w:rsidRPr="00544F81" w:rsidRDefault="00544F81" w:rsidP="00544F81">
      <w:pPr>
        <w:pStyle w:val="Paragraphedeliste"/>
        <w:numPr>
          <w:ilvl w:val="0"/>
          <w:numId w:val="2"/>
        </w:numPr>
        <w:spacing w:before="6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  <w:r>
        <w:rPr>
          <w:rFonts w:ascii="Arial" w:hAnsi="Arial" w:cs="Arial"/>
          <w:color w:val="000000"/>
          <w:sz w:val="22"/>
          <w:szCs w:val="22"/>
          <w:lang w:eastAsia="fr-CH"/>
        </w:rPr>
        <w:t>Procès-verbal de la dernière assemblée générale</w:t>
      </w:r>
    </w:p>
    <w:p w14:paraId="6B2F4A5D" w14:textId="33538694" w:rsidR="00586F7E" w:rsidRPr="00544F81" w:rsidRDefault="00544F81" w:rsidP="00544F81">
      <w:pPr>
        <w:pStyle w:val="Paragraphedeliste"/>
        <w:numPr>
          <w:ilvl w:val="0"/>
          <w:numId w:val="2"/>
        </w:numPr>
        <w:spacing w:before="60"/>
        <w:ind w:left="714" w:hanging="357"/>
        <w:contextualSpacing w:val="0"/>
        <w:jc w:val="both"/>
        <w:rPr>
          <w:rFonts w:ascii="Arial" w:hAnsi="Arial" w:cs="Arial"/>
          <w:i/>
          <w:iCs/>
          <w:color w:val="000000"/>
          <w:sz w:val="22"/>
          <w:szCs w:val="22"/>
          <w:lang w:eastAsia="fr-CH"/>
        </w:rPr>
      </w:pPr>
      <w:r>
        <w:rPr>
          <w:rFonts w:ascii="Arial" w:hAnsi="Arial" w:cs="Arial"/>
          <w:color w:val="000000"/>
          <w:sz w:val="22"/>
          <w:szCs w:val="22"/>
          <w:lang w:eastAsia="fr-CH"/>
        </w:rPr>
        <w:t>Attestation de l’assurance RC (pour les associations sportives)</w:t>
      </w:r>
    </w:p>
    <w:p w14:paraId="63D322A0" w14:textId="0D6F17EA" w:rsidR="00586F7E" w:rsidRDefault="00586F7E" w:rsidP="00586F7E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53ED6E86" w14:textId="77777777" w:rsidR="00586F7E" w:rsidRDefault="00586F7E" w:rsidP="00586F7E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74213538" w14:textId="77777777" w:rsidR="0005156B" w:rsidRDefault="0005156B" w:rsidP="0005156B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5818C9E4" w14:textId="77777777" w:rsidR="0005156B" w:rsidRDefault="0005156B" w:rsidP="0005156B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63B961C9" w14:textId="77777777" w:rsidR="0005156B" w:rsidRDefault="0005156B" w:rsidP="0005156B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637362B4" w14:textId="77777777" w:rsidR="0005156B" w:rsidRDefault="0005156B" w:rsidP="0005156B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47524544" w14:textId="77777777" w:rsidR="0005156B" w:rsidRDefault="0005156B" w:rsidP="0005156B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15B652F9" w14:textId="77777777" w:rsidR="0005156B" w:rsidRDefault="0005156B" w:rsidP="0005156B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3787C271" w14:textId="169464FE" w:rsidR="00AB60BF" w:rsidRDefault="0005156B" w:rsidP="00544F81">
      <w:pPr>
        <w:tabs>
          <w:tab w:val="left" w:pos="5245"/>
          <w:tab w:val="left" w:leader="underscore" w:pos="9638"/>
        </w:tabs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  <w:r>
        <w:rPr>
          <w:rFonts w:ascii="Arial" w:hAnsi="Arial" w:cs="Arial"/>
          <w:color w:val="000000"/>
          <w:sz w:val="22"/>
          <w:szCs w:val="22"/>
          <w:lang w:eastAsia="fr-CH"/>
        </w:rPr>
        <w:t xml:space="preserve">Lieu et date : </w:t>
      </w:r>
      <w:r w:rsidRPr="0005156B">
        <w:rPr>
          <w:rFonts w:ascii="Arial" w:hAnsi="Arial" w:cs="Arial"/>
          <w:color w:val="000000"/>
          <w:sz w:val="22"/>
          <w:szCs w:val="22"/>
          <w:u w:val="single"/>
          <w:lang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5156B">
        <w:rPr>
          <w:rFonts w:ascii="Arial" w:hAnsi="Arial" w:cs="Arial"/>
          <w:color w:val="000000"/>
          <w:sz w:val="22"/>
          <w:szCs w:val="22"/>
          <w:u w:val="single"/>
          <w:lang w:eastAsia="fr-CH"/>
        </w:rPr>
        <w:instrText xml:space="preserve"> FORMTEXT </w:instrText>
      </w:r>
      <w:r w:rsidRPr="0005156B">
        <w:rPr>
          <w:rFonts w:ascii="Arial" w:hAnsi="Arial" w:cs="Arial"/>
          <w:color w:val="000000"/>
          <w:sz w:val="22"/>
          <w:szCs w:val="22"/>
          <w:u w:val="single"/>
          <w:lang w:eastAsia="fr-CH"/>
        </w:rPr>
      </w:r>
      <w:r w:rsidRPr="0005156B">
        <w:rPr>
          <w:rFonts w:ascii="Arial" w:hAnsi="Arial" w:cs="Arial"/>
          <w:color w:val="000000"/>
          <w:sz w:val="22"/>
          <w:szCs w:val="22"/>
          <w:u w:val="single"/>
          <w:lang w:eastAsia="fr-CH"/>
        </w:rPr>
        <w:fldChar w:fldCharType="separate"/>
      </w:r>
      <w:r w:rsidRPr="0005156B">
        <w:rPr>
          <w:rFonts w:ascii="Arial" w:hAnsi="Arial" w:cs="Arial"/>
          <w:noProof/>
          <w:color w:val="000000"/>
          <w:sz w:val="22"/>
          <w:szCs w:val="22"/>
          <w:u w:val="single"/>
          <w:lang w:eastAsia="fr-CH"/>
        </w:rPr>
        <w:t> </w:t>
      </w:r>
      <w:r w:rsidRPr="0005156B">
        <w:rPr>
          <w:rFonts w:ascii="Arial" w:hAnsi="Arial" w:cs="Arial"/>
          <w:noProof/>
          <w:color w:val="000000"/>
          <w:sz w:val="22"/>
          <w:szCs w:val="22"/>
          <w:u w:val="single"/>
          <w:lang w:eastAsia="fr-CH"/>
        </w:rPr>
        <w:t> </w:t>
      </w:r>
      <w:r w:rsidRPr="0005156B">
        <w:rPr>
          <w:rFonts w:ascii="Arial" w:hAnsi="Arial" w:cs="Arial"/>
          <w:noProof/>
          <w:color w:val="000000"/>
          <w:sz w:val="22"/>
          <w:szCs w:val="22"/>
          <w:u w:val="single"/>
          <w:lang w:eastAsia="fr-CH"/>
        </w:rPr>
        <w:t> </w:t>
      </w:r>
      <w:r w:rsidRPr="0005156B">
        <w:rPr>
          <w:rFonts w:ascii="Arial" w:hAnsi="Arial" w:cs="Arial"/>
          <w:noProof/>
          <w:color w:val="000000"/>
          <w:sz w:val="22"/>
          <w:szCs w:val="22"/>
          <w:u w:val="single"/>
          <w:lang w:eastAsia="fr-CH"/>
        </w:rPr>
        <w:t> </w:t>
      </w:r>
      <w:r w:rsidRPr="0005156B">
        <w:rPr>
          <w:rFonts w:ascii="Arial" w:hAnsi="Arial" w:cs="Arial"/>
          <w:noProof/>
          <w:color w:val="000000"/>
          <w:sz w:val="22"/>
          <w:szCs w:val="22"/>
          <w:u w:val="single"/>
          <w:lang w:eastAsia="fr-CH"/>
        </w:rPr>
        <w:t> </w:t>
      </w:r>
      <w:r w:rsidRPr="0005156B">
        <w:rPr>
          <w:rFonts w:ascii="Arial" w:hAnsi="Arial" w:cs="Arial"/>
          <w:color w:val="000000"/>
          <w:sz w:val="22"/>
          <w:szCs w:val="22"/>
          <w:u w:val="single"/>
          <w:lang w:eastAsia="fr-CH"/>
        </w:rPr>
        <w:fldChar w:fldCharType="end"/>
      </w:r>
      <w:r>
        <w:rPr>
          <w:rFonts w:ascii="Arial" w:hAnsi="Arial" w:cs="Arial"/>
          <w:color w:val="000000"/>
          <w:sz w:val="22"/>
          <w:szCs w:val="22"/>
          <w:lang w:eastAsia="fr-CH"/>
        </w:rPr>
        <w:tab/>
        <w:t>Signature :</w:t>
      </w:r>
      <w:r>
        <w:rPr>
          <w:rFonts w:ascii="Arial" w:hAnsi="Arial" w:cs="Arial"/>
          <w:color w:val="000000"/>
          <w:sz w:val="22"/>
          <w:szCs w:val="22"/>
          <w:lang w:eastAsia="fr-CH"/>
        </w:rPr>
        <w:tab/>
      </w:r>
    </w:p>
    <w:sectPr w:rsidR="00AB60BF" w:rsidSect="0032523F">
      <w:headerReference w:type="default" r:id="rId9"/>
      <w:footerReference w:type="default" r:id="rId10"/>
      <w:footerReference w:type="first" r:id="rId11"/>
      <w:pgSz w:w="11906" w:h="16838"/>
      <w:pgMar w:top="851" w:right="1134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F9F00" w14:textId="77777777" w:rsidR="007943BC" w:rsidRDefault="007943BC" w:rsidP="008221B1">
      <w:r>
        <w:separator/>
      </w:r>
    </w:p>
  </w:endnote>
  <w:endnote w:type="continuationSeparator" w:id="0">
    <w:p w14:paraId="494EB3E5" w14:textId="77777777" w:rsidR="007943BC" w:rsidRDefault="007943BC" w:rsidP="0082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9628"/>
    </w:tblGrid>
    <w:tr w:rsidR="008221B1" w14:paraId="76D5854F" w14:textId="77777777" w:rsidTr="0032523F">
      <w:tc>
        <w:tcPr>
          <w:tcW w:w="9628" w:type="dxa"/>
          <w:tcBorders>
            <w:top w:val="double" w:sz="4" w:space="0" w:color="0070C0"/>
            <w:left w:val="nil"/>
            <w:bottom w:val="nil"/>
            <w:right w:val="nil"/>
          </w:tcBorders>
        </w:tcPr>
        <w:p w14:paraId="1DE860C7" w14:textId="77777777" w:rsidR="008221B1" w:rsidRPr="0032523F" w:rsidRDefault="008221B1" w:rsidP="0032523F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cstheme="minorHAnsi"/>
              <w:b/>
            </w:rPr>
          </w:pPr>
          <w:r w:rsidRPr="0032523F">
            <w:rPr>
              <w:rFonts w:cstheme="minorHAnsi"/>
              <w:b/>
            </w:rPr>
            <w:t xml:space="preserve">Commune de Founex    </w:t>
          </w:r>
          <w:r w:rsidRPr="0032523F">
            <w:rPr>
              <w:rFonts w:cstheme="minorHAnsi"/>
              <w:b/>
            </w:rPr>
            <w:sym w:font="Wingdings" w:char="F077"/>
          </w:r>
          <w:r w:rsidR="00304043" w:rsidRPr="0032523F">
            <w:rPr>
              <w:rFonts w:cstheme="minorHAnsi"/>
              <w:b/>
            </w:rPr>
            <w:t xml:space="preserve">    </w:t>
          </w:r>
          <w:r w:rsidRPr="0032523F">
            <w:rPr>
              <w:rFonts w:cstheme="minorHAnsi"/>
              <w:b/>
            </w:rPr>
            <w:t>Route de Châtaigneriaz 2</w:t>
          </w:r>
          <w:r w:rsidR="00304043" w:rsidRPr="0032523F">
            <w:rPr>
              <w:rFonts w:cstheme="minorHAnsi"/>
              <w:b/>
            </w:rPr>
            <w:t xml:space="preserve">    </w:t>
          </w:r>
          <w:r w:rsidR="00304043" w:rsidRPr="0032523F">
            <w:rPr>
              <w:rFonts w:cstheme="minorHAnsi"/>
              <w:b/>
            </w:rPr>
            <w:sym w:font="Wingdings" w:char="F077"/>
          </w:r>
          <w:r w:rsidR="00304043" w:rsidRPr="0032523F">
            <w:rPr>
              <w:rFonts w:cstheme="minorHAnsi"/>
              <w:b/>
            </w:rPr>
            <w:t xml:space="preserve">    </w:t>
          </w:r>
          <w:r w:rsidRPr="0032523F">
            <w:rPr>
              <w:rFonts w:cstheme="minorHAnsi"/>
              <w:b/>
            </w:rPr>
            <w:t>Case postale 48</w:t>
          </w:r>
          <w:r w:rsidR="00304043" w:rsidRPr="0032523F">
            <w:rPr>
              <w:rFonts w:cstheme="minorHAnsi"/>
              <w:b/>
            </w:rPr>
            <w:t xml:space="preserve">    </w:t>
          </w:r>
          <w:r w:rsidR="00304043" w:rsidRPr="0032523F">
            <w:rPr>
              <w:rFonts w:cstheme="minorHAnsi"/>
              <w:b/>
            </w:rPr>
            <w:sym w:font="Wingdings" w:char="F077"/>
          </w:r>
          <w:r w:rsidR="00304043" w:rsidRPr="0032523F">
            <w:rPr>
              <w:rFonts w:cstheme="minorHAnsi"/>
              <w:b/>
            </w:rPr>
            <w:t xml:space="preserve">    </w:t>
          </w:r>
          <w:r w:rsidRPr="0032523F">
            <w:rPr>
              <w:rFonts w:cstheme="minorHAnsi"/>
              <w:b/>
            </w:rPr>
            <w:t>1297 Founex</w:t>
          </w:r>
        </w:p>
      </w:tc>
    </w:tr>
    <w:tr w:rsidR="008221B1" w14:paraId="504B0998" w14:textId="77777777" w:rsidTr="00D809D4">
      <w:tc>
        <w:tcPr>
          <w:tcW w:w="9628" w:type="dxa"/>
          <w:tcBorders>
            <w:top w:val="nil"/>
            <w:left w:val="nil"/>
            <w:bottom w:val="nil"/>
            <w:right w:val="nil"/>
          </w:tcBorders>
        </w:tcPr>
        <w:p w14:paraId="786831CA" w14:textId="1CC50FA5" w:rsidR="008221B1" w:rsidRPr="0032523F" w:rsidRDefault="008221B1" w:rsidP="0032523F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cstheme="minorHAnsi"/>
              <w:i/>
            </w:rPr>
          </w:pPr>
          <w:r w:rsidRPr="0032523F">
            <w:rPr>
              <w:rFonts w:cstheme="minorHAnsi"/>
              <w:i/>
            </w:rPr>
            <w:t>Tél. : 022 960 88 88</w:t>
          </w:r>
          <w:r w:rsidR="00304043" w:rsidRPr="0032523F">
            <w:rPr>
              <w:rFonts w:cstheme="minorHAnsi"/>
              <w:bCs/>
            </w:rPr>
            <w:t xml:space="preserve">    </w:t>
          </w:r>
          <w:r w:rsidR="00304043" w:rsidRPr="0032523F">
            <w:rPr>
              <w:rFonts w:cstheme="minorHAnsi"/>
              <w:bCs/>
            </w:rPr>
            <w:sym w:font="Wingdings" w:char="F077"/>
          </w:r>
          <w:r w:rsidR="00304043" w:rsidRPr="0032523F">
            <w:rPr>
              <w:rFonts w:cstheme="minorHAnsi"/>
              <w:bCs/>
            </w:rPr>
            <w:t xml:space="preserve">    </w:t>
          </w:r>
          <w:r w:rsidRPr="0032523F">
            <w:rPr>
              <w:rFonts w:cstheme="minorHAnsi"/>
              <w:i/>
            </w:rPr>
            <w:t xml:space="preserve">E-mail : </w:t>
          </w:r>
          <w:hyperlink r:id="rId1" w:history="1">
            <w:r w:rsidR="00586F7E" w:rsidRPr="00980241">
              <w:rPr>
                <w:rStyle w:val="Lienhypertexte"/>
                <w:rFonts w:cstheme="minorHAnsi"/>
                <w:i/>
              </w:rPr>
              <w:t>exterieurs@founex.ch</w:t>
            </w:r>
          </w:hyperlink>
          <w:r w:rsidR="00304043" w:rsidRPr="0032523F">
            <w:rPr>
              <w:rFonts w:cstheme="minorHAnsi"/>
              <w:bCs/>
            </w:rPr>
            <w:t xml:space="preserve">    </w:t>
          </w:r>
          <w:r w:rsidR="00304043" w:rsidRPr="0032523F">
            <w:rPr>
              <w:rFonts w:cstheme="minorHAnsi"/>
              <w:bCs/>
            </w:rPr>
            <w:sym w:font="Wingdings" w:char="F077"/>
          </w:r>
          <w:r w:rsidR="00304043" w:rsidRPr="0032523F">
            <w:rPr>
              <w:rFonts w:cstheme="minorHAnsi"/>
              <w:bCs/>
            </w:rPr>
            <w:t xml:space="preserve">    </w:t>
          </w:r>
          <w:r w:rsidRPr="0032523F">
            <w:rPr>
              <w:rFonts w:cstheme="minorHAnsi"/>
              <w:i/>
            </w:rPr>
            <w:t xml:space="preserve">Site : </w:t>
          </w:r>
          <w:hyperlink r:id="rId2" w:history="1">
            <w:r w:rsidRPr="0032523F">
              <w:rPr>
                <w:rStyle w:val="Lienhypertexte"/>
                <w:rFonts w:cstheme="minorHAnsi"/>
                <w:i/>
              </w:rPr>
              <w:t>www.founex.ch</w:t>
            </w:r>
          </w:hyperlink>
          <w:r w:rsidRPr="0032523F">
            <w:rPr>
              <w:rFonts w:cstheme="minorHAnsi"/>
              <w:i/>
            </w:rPr>
            <w:t xml:space="preserve"> </w:t>
          </w:r>
        </w:p>
      </w:tc>
    </w:tr>
  </w:tbl>
  <w:p w14:paraId="69BBE5C1" w14:textId="77777777" w:rsidR="008221B1" w:rsidRPr="008221B1" w:rsidRDefault="008221B1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9628"/>
    </w:tblGrid>
    <w:tr w:rsidR="0032523F" w14:paraId="77C03114" w14:textId="77777777" w:rsidTr="00C47CE8">
      <w:tc>
        <w:tcPr>
          <w:tcW w:w="9628" w:type="dxa"/>
          <w:tcBorders>
            <w:top w:val="double" w:sz="4" w:space="0" w:color="0070C0"/>
            <w:left w:val="nil"/>
            <w:bottom w:val="nil"/>
            <w:right w:val="nil"/>
          </w:tcBorders>
        </w:tcPr>
        <w:p w14:paraId="4A4C9A17" w14:textId="77777777" w:rsidR="0032523F" w:rsidRPr="0032523F" w:rsidRDefault="0032523F" w:rsidP="0032523F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cstheme="minorHAnsi"/>
              <w:b/>
            </w:rPr>
          </w:pPr>
          <w:r w:rsidRPr="0032523F">
            <w:rPr>
              <w:rFonts w:cstheme="minorHAnsi"/>
              <w:b/>
            </w:rPr>
            <w:t xml:space="preserve">Commune de Founex    </w:t>
          </w:r>
          <w:r w:rsidRPr="0032523F">
            <w:rPr>
              <w:rFonts w:cstheme="minorHAnsi"/>
              <w:b/>
            </w:rPr>
            <w:sym w:font="Wingdings" w:char="F077"/>
          </w:r>
          <w:r w:rsidRPr="0032523F">
            <w:rPr>
              <w:rFonts w:cstheme="minorHAnsi"/>
              <w:b/>
            </w:rPr>
            <w:t xml:space="preserve">    Route de Châtaigneriaz 2    </w:t>
          </w:r>
          <w:r w:rsidRPr="0032523F">
            <w:rPr>
              <w:rFonts w:cstheme="minorHAnsi"/>
              <w:b/>
            </w:rPr>
            <w:sym w:font="Wingdings" w:char="F077"/>
          </w:r>
          <w:r w:rsidRPr="0032523F">
            <w:rPr>
              <w:rFonts w:cstheme="minorHAnsi"/>
              <w:b/>
            </w:rPr>
            <w:t xml:space="preserve">    Case postale 48    </w:t>
          </w:r>
          <w:r w:rsidRPr="0032523F">
            <w:rPr>
              <w:rFonts w:cstheme="minorHAnsi"/>
              <w:b/>
            </w:rPr>
            <w:sym w:font="Wingdings" w:char="F077"/>
          </w:r>
          <w:r w:rsidRPr="0032523F">
            <w:rPr>
              <w:rFonts w:cstheme="minorHAnsi"/>
              <w:b/>
            </w:rPr>
            <w:t xml:space="preserve">    1297 Founex</w:t>
          </w:r>
        </w:p>
      </w:tc>
    </w:tr>
    <w:tr w:rsidR="0032523F" w14:paraId="48DBE957" w14:textId="77777777" w:rsidTr="00C47CE8">
      <w:tc>
        <w:tcPr>
          <w:tcW w:w="9628" w:type="dxa"/>
          <w:tcBorders>
            <w:top w:val="nil"/>
            <w:left w:val="nil"/>
            <w:bottom w:val="nil"/>
            <w:right w:val="nil"/>
          </w:tcBorders>
        </w:tcPr>
        <w:p w14:paraId="2327CC78" w14:textId="555E24D9" w:rsidR="0032523F" w:rsidRPr="0032523F" w:rsidRDefault="0032523F" w:rsidP="0032523F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cstheme="minorHAnsi"/>
              <w:i/>
            </w:rPr>
          </w:pPr>
          <w:r w:rsidRPr="0032523F">
            <w:rPr>
              <w:rFonts w:cstheme="minorHAnsi"/>
              <w:i/>
            </w:rPr>
            <w:t>Tél. : 022 960 88 88</w:t>
          </w:r>
          <w:r w:rsidRPr="0032523F">
            <w:rPr>
              <w:rFonts w:cstheme="minorHAnsi"/>
              <w:bCs/>
            </w:rPr>
            <w:t xml:space="preserve">    </w:t>
          </w:r>
          <w:r w:rsidRPr="0032523F">
            <w:rPr>
              <w:rFonts w:cstheme="minorHAnsi"/>
              <w:bCs/>
            </w:rPr>
            <w:sym w:font="Wingdings" w:char="F077"/>
          </w:r>
          <w:r w:rsidRPr="0032523F">
            <w:rPr>
              <w:rFonts w:cstheme="minorHAnsi"/>
              <w:bCs/>
            </w:rPr>
            <w:t xml:space="preserve">    </w:t>
          </w:r>
          <w:r w:rsidRPr="0032523F">
            <w:rPr>
              <w:rFonts w:cstheme="minorHAnsi"/>
              <w:i/>
            </w:rPr>
            <w:t xml:space="preserve">E-mail : </w:t>
          </w:r>
          <w:hyperlink r:id="rId1" w:history="1">
            <w:r w:rsidR="005C374C" w:rsidRPr="00BC370B">
              <w:rPr>
                <w:rStyle w:val="Lienhypertexte"/>
                <w:rFonts w:cstheme="minorHAnsi"/>
                <w:i/>
              </w:rPr>
              <w:t>greffe@founex.ch</w:t>
            </w:r>
          </w:hyperlink>
          <w:r w:rsidRPr="0032523F">
            <w:rPr>
              <w:rFonts w:cstheme="minorHAnsi"/>
              <w:bCs/>
            </w:rPr>
            <w:t xml:space="preserve">    </w:t>
          </w:r>
          <w:r w:rsidRPr="0032523F">
            <w:rPr>
              <w:rFonts w:cstheme="minorHAnsi"/>
              <w:bCs/>
            </w:rPr>
            <w:sym w:font="Wingdings" w:char="F077"/>
          </w:r>
          <w:r w:rsidRPr="0032523F">
            <w:rPr>
              <w:rFonts w:cstheme="minorHAnsi"/>
              <w:bCs/>
            </w:rPr>
            <w:t xml:space="preserve">    </w:t>
          </w:r>
          <w:r w:rsidRPr="0032523F">
            <w:rPr>
              <w:rFonts w:cstheme="minorHAnsi"/>
              <w:i/>
            </w:rPr>
            <w:t xml:space="preserve">Site : </w:t>
          </w:r>
          <w:hyperlink r:id="rId2" w:history="1">
            <w:r w:rsidRPr="0032523F">
              <w:rPr>
                <w:rStyle w:val="Lienhypertexte"/>
                <w:rFonts w:cstheme="minorHAnsi"/>
                <w:i/>
              </w:rPr>
              <w:t>www.founex.ch</w:t>
            </w:r>
          </w:hyperlink>
        </w:p>
      </w:tc>
    </w:tr>
  </w:tbl>
  <w:p w14:paraId="37938EF7" w14:textId="77777777" w:rsidR="0032523F" w:rsidRPr="0032523F" w:rsidRDefault="0032523F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93ACA" w14:textId="77777777" w:rsidR="007943BC" w:rsidRDefault="007943BC" w:rsidP="008221B1">
      <w:r>
        <w:separator/>
      </w:r>
    </w:p>
  </w:footnote>
  <w:footnote w:type="continuationSeparator" w:id="0">
    <w:p w14:paraId="44F7FBCD" w14:textId="77777777" w:rsidR="007943BC" w:rsidRDefault="007943BC" w:rsidP="0082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697"/>
    </w:tblGrid>
    <w:tr w:rsidR="000646CC" w14:paraId="0CFAAED3" w14:textId="77777777" w:rsidTr="000646CC">
      <w:tc>
        <w:tcPr>
          <w:tcW w:w="8931" w:type="dxa"/>
          <w:tcBorders>
            <w:top w:val="nil"/>
            <w:left w:val="nil"/>
            <w:bottom w:val="double" w:sz="4" w:space="0" w:color="0070C0"/>
            <w:right w:val="nil"/>
          </w:tcBorders>
        </w:tcPr>
        <w:p w14:paraId="031F0C82" w14:textId="26FCBF1C" w:rsidR="000646CC" w:rsidRPr="000646CC" w:rsidRDefault="00AB60BF" w:rsidP="0032523F">
          <w:pPr>
            <w:pStyle w:val="Pieddepage"/>
            <w:tabs>
              <w:tab w:val="clear" w:pos="4536"/>
              <w:tab w:val="clear" w:pos="9072"/>
            </w:tabs>
            <w:rPr>
              <w:rFonts w:cstheme="minorHAnsi"/>
              <w:i/>
              <w:color w:val="808080" w:themeColor="background1" w:themeShade="80"/>
            </w:rPr>
          </w:pPr>
          <w:r w:rsidRPr="00AB60BF">
            <w:rPr>
              <w:rFonts w:cstheme="minorHAnsi"/>
              <w:i/>
              <w:color w:val="808080" w:themeColor="background1" w:themeShade="80"/>
            </w:rPr>
            <w:t>Formulaire de demande pour une nouvelle société locale</w:t>
          </w:r>
        </w:p>
      </w:tc>
      <w:tc>
        <w:tcPr>
          <w:tcW w:w="697" w:type="dxa"/>
          <w:tcBorders>
            <w:top w:val="nil"/>
            <w:left w:val="nil"/>
            <w:bottom w:val="double" w:sz="4" w:space="0" w:color="0070C0"/>
            <w:right w:val="nil"/>
          </w:tcBorders>
        </w:tcPr>
        <w:p w14:paraId="592F7725" w14:textId="77777777" w:rsidR="000646CC" w:rsidRPr="000646CC" w:rsidRDefault="000646CC" w:rsidP="000646CC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cstheme="minorHAnsi"/>
              <w:i/>
              <w:color w:val="808080" w:themeColor="background1" w:themeShade="80"/>
            </w:rPr>
          </w:pPr>
          <w:r w:rsidRPr="000646CC">
            <w:rPr>
              <w:rFonts w:cstheme="minorHAnsi"/>
              <w:i/>
              <w:color w:val="808080" w:themeColor="background1" w:themeShade="80"/>
            </w:rPr>
            <w:fldChar w:fldCharType="begin"/>
          </w:r>
          <w:r w:rsidRPr="000646CC">
            <w:rPr>
              <w:rFonts w:cstheme="minorHAnsi"/>
              <w:i/>
              <w:color w:val="808080" w:themeColor="background1" w:themeShade="80"/>
            </w:rPr>
            <w:instrText xml:space="preserve"> PAGE  \* Arabic  \* MERGEFORMAT </w:instrText>
          </w:r>
          <w:r w:rsidRPr="000646CC">
            <w:rPr>
              <w:rFonts w:cstheme="minorHAnsi"/>
              <w:i/>
              <w:color w:val="808080" w:themeColor="background1" w:themeShade="80"/>
            </w:rPr>
            <w:fldChar w:fldCharType="separate"/>
          </w:r>
          <w:r w:rsidRPr="000646CC">
            <w:rPr>
              <w:rFonts w:cstheme="minorHAnsi"/>
              <w:i/>
              <w:noProof/>
              <w:color w:val="808080" w:themeColor="background1" w:themeShade="80"/>
            </w:rPr>
            <w:t>1</w:t>
          </w:r>
          <w:r w:rsidRPr="000646CC">
            <w:rPr>
              <w:rFonts w:cstheme="minorHAnsi"/>
              <w:i/>
              <w:color w:val="808080" w:themeColor="background1" w:themeShade="80"/>
            </w:rPr>
            <w:fldChar w:fldCharType="end"/>
          </w:r>
          <w:r w:rsidRPr="000646CC">
            <w:rPr>
              <w:rFonts w:cstheme="minorHAnsi"/>
              <w:i/>
              <w:color w:val="808080" w:themeColor="background1" w:themeShade="80"/>
            </w:rPr>
            <w:t xml:space="preserve"> / </w:t>
          </w:r>
          <w:r w:rsidRPr="000646CC">
            <w:rPr>
              <w:rFonts w:cstheme="minorHAnsi"/>
              <w:i/>
              <w:color w:val="808080" w:themeColor="background1" w:themeShade="80"/>
            </w:rPr>
            <w:fldChar w:fldCharType="begin"/>
          </w:r>
          <w:r w:rsidRPr="000646CC">
            <w:rPr>
              <w:rFonts w:cstheme="minorHAnsi"/>
              <w:i/>
              <w:color w:val="808080" w:themeColor="background1" w:themeShade="80"/>
            </w:rPr>
            <w:instrText xml:space="preserve"> NUMPAGES  \* Arabic  \* MERGEFORMAT </w:instrText>
          </w:r>
          <w:r w:rsidRPr="000646CC">
            <w:rPr>
              <w:rFonts w:cstheme="minorHAnsi"/>
              <w:i/>
              <w:color w:val="808080" w:themeColor="background1" w:themeShade="80"/>
            </w:rPr>
            <w:fldChar w:fldCharType="separate"/>
          </w:r>
          <w:r w:rsidRPr="000646CC">
            <w:rPr>
              <w:rFonts w:cstheme="minorHAnsi"/>
              <w:i/>
              <w:noProof/>
              <w:color w:val="808080" w:themeColor="background1" w:themeShade="80"/>
            </w:rPr>
            <w:t>2</w:t>
          </w:r>
          <w:r w:rsidRPr="000646CC">
            <w:rPr>
              <w:rFonts w:cstheme="minorHAnsi"/>
              <w:i/>
              <w:color w:val="808080" w:themeColor="background1" w:themeShade="80"/>
            </w:rPr>
            <w:fldChar w:fldCharType="end"/>
          </w:r>
        </w:p>
      </w:tc>
    </w:tr>
  </w:tbl>
  <w:p w14:paraId="081179BF" w14:textId="77777777" w:rsidR="0032523F" w:rsidRPr="000646CC" w:rsidRDefault="0032523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646D8"/>
    <w:multiLevelType w:val="hybridMultilevel"/>
    <w:tmpl w:val="2F1240F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C4EA5"/>
    <w:multiLevelType w:val="hybridMultilevel"/>
    <w:tmpl w:val="A3A215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357483">
    <w:abstractNumId w:val="1"/>
  </w:num>
  <w:num w:numId="2" w16cid:durableId="13862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4A"/>
    <w:rsid w:val="0005156B"/>
    <w:rsid w:val="000646CC"/>
    <w:rsid w:val="000930F2"/>
    <w:rsid w:val="000B7E21"/>
    <w:rsid w:val="000C728D"/>
    <w:rsid w:val="001219B0"/>
    <w:rsid w:val="00143994"/>
    <w:rsid w:val="00152749"/>
    <w:rsid w:val="001922C8"/>
    <w:rsid w:val="001B5CE8"/>
    <w:rsid w:val="0023615F"/>
    <w:rsid w:val="002774B9"/>
    <w:rsid w:val="002812F2"/>
    <w:rsid w:val="002913EC"/>
    <w:rsid w:val="00304043"/>
    <w:rsid w:val="00312131"/>
    <w:rsid w:val="0032523F"/>
    <w:rsid w:val="003647AF"/>
    <w:rsid w:val="00371454"/>
    <w:rsid w:val="003A1309"/>
    <w:rsid w:val="003F309C"/>
    <w:rsid w:val="0047635B"/>
    <w:rsid w:val="0048172E"/>
    <w:rsid w:val="0049475C"/>
    <w:rsid w:val="004D06A2"/>
    <w:rsid w:val="004D2899"/>
    <w:rsid w:val="004E6054"/>
    <w:rsid w:val="00516713"/>
    <w:rsid w:val="005212DA"/>
    <w:rsid w:val="00530DF9"/>
    <w:rsid w:val="00544F81"/>
    <w:rsid w:val="00556B4A"/>
    <w:rsid w:val="00586F7E"/>
    <w:rsid w:val="005C374C"/>
    <w:rsid w:val="005D6F9D"/>
    <w:rsid w:val="005F144F"/>
    <w:rsid w:val="005F2F73"/>
    <w:rsid w:val="00621FC0"/>
    <w:rsid w:val="00661CAB"/>
    <w:rsid w:val="00673AA8"/>
    <w:rsid w:val="00715701"/>
    <w:rsid w:val="007536EF"/>
    <w:rsid w:val="007943BC"/>
    <w:rsid w:val="007960FE"/>
    <w:rsid w:val="008221B1"/>
    <w:rsid w:val="008644E8"/>
    <w:rsid w:val="008A25D5"/>
    <w:rsid w:val="008B2486"/>
    <w:rsid w:val="008E3F14"/>
    <w:rsid w:val="00936C35"/>
    <w:rsid w:val="00AB60BF"/>
    <w:rsid w:val="00AD0E1E"/>
    <w:rsid w:val="00B24EFA"/>
    <w:rsid w:val="00B33E96"/>
    <w:rsid w:val="00B53F2B"/>
    <w:rsid w:val="00BC144C"/>
    <w:rsid w:val="00C50220"/>
    <w:rsid w:val="00C65D28"/>
    <w:rsid w:val="00C757E9"/>
    <w:rsid w:val="00C90207"/>
    <w:rsid w:val="00CC3602"/>
    <w:rsid w:val="00CF2E9D"/>
    <w:rsid w:val="00D0711B"/>
    <w:rsid w:val="00D16D8F"/>
    <w:rsid w:val="00D46185"/>
    <w:rsid w:val="00D75AA0"/>
    <w:rsid w:val="00F1279D"/>
    <w:rsid w:val="00F33DC6"/>
    <w:rsid w:val="00F37CF5"/>
    <w:rsid w:val="00F4624A"/>
    <w:rsid w:val="00F60B34"/>
    <w:rsid w:val="00F645BC"/>
    <w:rsid w:val="00F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D376E0"/>
  <w15:chartTrackingRefBased/>
  <w15:docId w15:val="{EFA89461-9EA7-4F01-83F5-15D38900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2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221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221B1"/>
  </w:style>
  <w:style w:type="paragraph" w:styleId="Pieddepage">
    <w:name w:val="footer"/>
    <w:basedOn w:val="Normal"/>
    <w:link w:val="PieddepageCar"/>
    <w:uiPriority w:val="99"/>
    <w:unhideWhenUsed/>
    <w:rsid w:val="008221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221B1"/>
  </w:style>
  <w:style w:type="character" w:styleId="Lienhypertexte">
    <w:name w:val="Hyperlink"/>
    <w:basedOn w:val="Policepardfaut"/>
    <w:uiPriority w:val="99"/>
    <w:unhideWhenUsed/>
    <w:rsid w:val="008221B1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221B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304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4043"/>
  </w:style>
  <w:style w:type="character" w:customStyle="1" w:styleId="CommentaireCar">
    <w:name w:val="Commentaire Car"/>
    <w:basedOn w:val="Policepardfaut"/>
    <w:link w:val="Commentaire"/>
    <w:uiPriority w:val="99"/>
    <w:semiHidden/>
    <w:rsid w:val="0030404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40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404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404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043"/>
    <w:rPr>
      <w:rFonts w:ascii="Segoe UI" w:eastAsia="Times New Roman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922C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9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unex.ch" TargetMode="External"/><Relationship Id="rId1" Type="http://schemas.openxmlformats.org/officeDocument/2006/relationships/hyperlink" Target="mailto:exterieurs@founex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unex.ch" TargetMode="External"/><Relationship Id="rId1" Type="http://schemas.openxmlformats.org/officeDocument/2006/relationships/hyperlink" Target="mailto:greffe@founex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%20Municipalit&#233;%20masque%20correspondance%202021-202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CFA0-ACAF-48F4-9E00-1D82D9B4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 Municipalité masque correspondance 2021-2026.dotx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Fantino</dc:creator>
  <cp:keywords/>
  <dc:description/>
  <cp:lastModifiedBy>Ludovic Fantino</cp:lastModifiedBy>
  <cp:revision>7</cp:revision>
  <cp:lastPrinted>2024-10-02T08:42:00Z</cp:lastPrinted>
  <dcterms:created xsi:type="dcterms:W3CDTF">2024-09-25T07:33:00Z</dcterms:created>
  <dcterms:modified xsi:type="dcterms:W3CDTF">2024-10-02T08:42:00Z</dcterms:modified>
</cp:coreProperties>
</file>